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6AB8" w14:textId="297BB9AD" w:rsidR="009A3687" w:rsidRPr="00BF5BA2" w:rsidRDefault="007D790F" w:rsidP="00BF5BA2">
      <w:pPr>
        <w:pStyle w:val="SongsLyrics"/>
        <w:rPr>
          <w:rStyle w:val="SongsTitle"/>
        </w:rPr>
      </w:pPr>
      <w:r w:rsidRPr="00BF5BA2">
        <w:rPr>
          <w:rStyle w:val="SongsIndex"/>
        </w:rPr>
        <w:t>T04</w:t>
      </w:r>
      <w:r w:rsidR="009A3687" w:rsidRPr="00B11645">
        <w:t>.</w:t>
      </w:r>
      <w:r w:rsidR="00DC6A16" w:rsidRPr="00BF5BA2">
        <w:rPr>
          <w:rStyle w:val="SongsChords"/>
        </w:rPr>
        <w:t>G</w:t>
      </w:r>
      <w:r w:rsidR="009A3687" w:rsidRPr="00B11645">
        <w:t xml:space="preserve"> </w:t>
      </w:r>
      <w:r w:rsidRPr="00BF5BA2">
        <w:rPr>
          <w:rStyle w:val="SongsTitle"/>
        </w:rPr>
        <w:t xml:space="preserve">There is </w:t>
      </w:r>
      <w:r w:rsidR="008140ED" w:rsidRPr="00BF5BA2">
        <w:rPr>
          <w:rStyle w:val="SongsTitle"/>
        </w:rPr>
        <w:t>N</w:t>
      </w:r>
      <w:r w:rsidRPr="00BF5BA2">
        <w:rPr>
          <w:rStyle w:val="SongsTitle"/>
        </w:rPr>
        <w:t xml:space="preserve">one </w:t>
      </w:r>
      <w:r w:rsidR="008140ED" w:rsidRPr="00BF5BA2">
        <w:rPr>
          <w:rStyle w:val="SongsTitle"/>
        </w:rPr>
        <w:t>L</w:t>
      </w:r>
      <w:r w:rsidRPr="00BF5BA2">
        <w:rPr>
          <w:rStyle w:val="SongsTitle"/>
        </w:rPr>
        <w:t xml:space="preserve">ike </w:t>
      </w:r>
      <w:r w:rsidR="008140ED" w:rsidRPr="00BF5BA2">
        <w:rPr>
          <w:rStyle w:val="SongsTitle"/>
        </w:rPr>
        <w:t>Y</w:t>
      </w:r>
      <w:r w:rsidRPr="00BF5BA2">
        <w:rPr>
          <w:rStyle w:val="SongsTitle"/>
        </w:rPr>
        <w:t>ou</w:t>
      </w:r>
    </w:p>
    <w:p w14:paraId="30311A5B" w14:textId="77777777" w:rsidR="005F3187" w:rsidRDefault="005F3187" w:rsidP="00BF5BA2">
      <w:pPr>
        <w:pStyle w:val="SongsLyrics"/>
      </w:pPr>
    </w:p>
    <w:p w14:paraId="0FEDC147" w14:textId="71E489E4" w:rsidR="007D790F" w:rsidRDefault="007D790F" w:rsidP="00BF5BA2">
      <w:pPr>
        <w:pStyle w:val="SongsLyrics"/>
      </w:pPr>
    </w:p>
    <w:p w14:paraId="0ACF45D2" w14:textId="086DE40C" w:rsidR="007D790F" w:rsidRDefault="007D790F" w:rsidP="00BF5BA2">
      <w:pPr>
        <w:pStyle w:val="SongsLyrics"/>
      </w:pPr>
      <w:r>
        <w:t>[Intro]</w:t>
      </w:r>
    </w:p>
    <w:p w14:paraId="73FDB25B" w14:textId="77777777" w:rsidR="007D790F" w:rsidRPr="00B11645" w:rsidRDefault="007D790F" w:rsidP="00BF5BA2">
      <w:pPr>
        <w:pStyle w:val="SongsLyrics"/>
      </w:pPr>
    </w:p>
    <w:p w14:paraId="05CFA885" w14:textId="77777777" w:rsidR="007D790F" w:rsidRPr="007D790F" w:rsidRDefault="007D790F" w:rsidP="00BF5BA2">
      <w:pPr>
        <w:pStyle w:val="SongsLyrics"/>
      </w:pPr>
      <w:proofErr w:type="gramStart"/>
      <w:r w:rsidRPr="00BF5BA2">
        <w:rPr>
          <w:rStyle w:val="SongsChords"/>
        </w:rPr>
        <w:t>Em</w:t>
      </w:r>
      <w:r w:rsidRPr="007D790F">
        <w:t xml:space="preserve">  </w:t>
      </w:r>
      <w:r w:rsidRPr="00BF5BA2">
        <w:rPr>
          <w:rStyle w:val="SongsChords"/>
        </w:rPr>
        <w:t>C</w:t>
      </w:r>
      <w:proofErr w:type="gramEnd"/>
      <w:r w:rsidRPr="007D790F">
        <w:t xml:space="preserve">  </w:t>
      </w:r>
      <w:r w:rsidRPr="00BF5BA2">
        <w:rPr>
          <w:rStyle w:val="SongsChords"/>
        </w:rPr>
        <w:t>G</w:t>
      </w:r>
      <w:r w:rsidRPr="007D790F">
        <w:t xml:space="preserve">   </w:t>
      </w:r>
      <w:r w:rsidRPr="00BF5BA2">
        <w:rPr>
          <w:rStyle w:val="SongsChords"/>
        </w:rPr>
        <w:t>D7sus4</w:t>
      </w:r>
      <w:r w:rsidRPr="007D790F">
        <w:t xml:space="preserve">  </w:t>
      </w:r>
      <w:r w:rsidRPr="00BF5BA2">
        <w:rPr>
          <w:rStyle w:val="SongsChords"/>
        </w:rPr>
        <w:t>D</w:t>
      </w:r>
    </w:p>
    <w:p w14:paraId="0A80BB67" w14:textId="66B04D8F" w:rsidR="007D790F" w:rsidRPr="007D790F" w:rsidRDefault="007D790F" w:rsidP="00BF5BA2">
      <w:pPr>
        <w:pStyle w:val="SongsLyrics"/>
      </w:pPr>
    </w:p>
    <w:p w14:paraId="07A22408" w14:textId="149C5493" w:rsidR="007D790F" w:rsidRDefault="007D790F" w:rsidP="00BF5BA2">
      <w:pPr>
        <w:pStyle w:val="SongsLyrics"/>
      </w:pPr>
    </w:p>
    <w:p w14:paraId="61ABC09C" w14:textId="7D2C696E" w:rsidR="007D790F" w:rsidRDefault="007D790F" w:rsidP="00BF5BA2">
      <w:pPr>
        <w:pStyle w:val="SongsLyrics"/>
      </w:pPr>
      <w:r>
        <w:t>[Verse]</w:t>
      </w:r>
    </w:p>
    <w:p w14:paraId="16149308" w14:textId="77777777" w:rsidR="007D790F" w:rsidRPr="007D790F" w:rsidRDefault="007D790F" w:rsidP="00BF5BA2">
      <w:pPr>
        <w:pStyle w:val="SongsLyrics"/>
      </w:pPr>
    </w:p>
    <w:p w14:paraId="724CF090" w14:textId="75879AE6" w:rsidR="007D790F" w:rsidRPr="007D790F" w:rsidRDefault="007D790F" w:rsidP="00BF5BA2">
      <w:pPr>
        <w:pStyle w:val="SongsLyrics"/>
      </w:pPr>
      <w:r w:rsidRPr="00BF5BA2">
        <w:rPr>
          <w:rStyle w:val="SongsChords"/>
        </w:rPr>
        <w:t>G</w:t>
      </w:r>
      <w:r w:rsidRPr="007D790F">
        <w:t xml:space="preserve"> </w:t>
      </w:r>
      <w:r w:rsidR="008061CF">
        <w:t xml:space="preserve"> </w:t>
      </w:r>
      <w:r w:rsidRPr="007D790F">
        <w:t xml:space="preserve">        </w:t>
      </w:r>
      <w:r w:rsidRPr="00BF5BA2">
        <w:rPr>
          <w:rStyle w:val="SongsChords"/>
        </w:rPr>
        <w:t>D</w:t>
      </w:r>
      <w:r w:rsidRPr="007D790F">
        <w:t xml:space="preserve">         </w:t>
      </w:r>
      <w:r w:rsidRPr="00BF5BA2">
        <w:rPr>
          <w:rStyle w:val="SongsChords"/>
        </w:rPr>
        <w:t>C</w:t>
      </w:r>
      <w:r w:rsidRPr="007D790F">
        <w:t xml:space="preserve">    </w:t>
      </w:r>
      <w:r w:rsidRPr="00BF5BA2">
        <w:rPr>
          <w:rStyle w:val="SongsChords"/>
        </w:rPr>
        <w:t>G</w:t>
      </w:r>
    </w:p>
    <w:p w14:paraId="0CB5C438" w14:textId="01780C97" w:rsidR="007D790F" w:rsidRPr="007D790F" w:rsidRDefault="007D790F" w:rsidP="00BF5BA2">
      <w:pPr>
        <w:pStyle w:val="SongsLyrics"/>
      </w:pPr>
      <w:r w:rsidRPr="007D790F">
        <w:t xml:space="preserve"> </w:t>
      </w:r>
      <w:r w:rsidR="008061CF">
        <w:t xml:space="preserve"> </w:t>
      </w:r>
      <w:r w:rsidRPr="007D790F">
        <w:t>There is none like You</w:t>
      </w:r>
    </w:p>
    <w:p w14:paraId="34354E38" w14:textId="504D7F6C" w:rsidR="007D790F" w:rsidRPr="007D790F" w:rsidRDefault="007D790F" w:rsidP="00BF5BA2">
      <w:pPr>
        <w:pStyle w:val="SongsLyrics"/>
      </w:pPr>
      <w:r w:rsidRPr="00BF5BA2">
        <w:rPr>
          <w:rStyle w:val="SongsChords"/>
        </w:rPr>
        <w:t>C</w:t>
      </w:r>
      <w:r w:rsidRPr="007D790F">
        <w:t xml:space="preserve"> </w:t>
      </w:r>
      <w:r w:rsidR="008061CF">
        <w:t xml:space="preserve"> </w:t>
      </w:r>
      <w:r w:rsidRPr="007D790F">
        <w:t xml:space="preserve">       </w:t>
      </w:r>
      <w:r w:rsidRPr="00BF5BA2">
        <w:rPr>
          <w:rStyle w:val="SongsChords"/>
        </w:rPr>
        <w:t>G/B</w:t>
      </w:r>
      <w:r w:rsidRPr="007D790F">
        <w:t xml:space="preserve">              </w:t>
      </w:r>
      <w:r w:rsidRPr="00BF5BA2">
        <w:rPr>
          <w:rStyle w:val="SongsChords"/>
        </w:rPr>
        <w:t>Am7</w:t>
      </w:r>
      <w:r w:rsidRPr="007D790F">
        <w:t xml:space="preserve">            </w:t>
      </w:r>
      <w:r w:rsidRPr="00BF5BA2">
        <w:rPr>
          <w:rStyle w:val="SongsChords"/>
        </w:rPr>
        <w:t>Dsus</w:t>
      </w:r>
      <w:proofErr w:type="gramStart"/>
      <w:r w:rsidRPr="00BF5BA2">
        <w:rPr>
          <w:rStyle w:val="SongsChords"/>
        </w:rPr>
        <w:t>4</w:t>
      </w:r>
      <w:r w:rsidRPr="007D790F">
        <w:t xml:space="preserve">  </w:t>
      </w:r>
      <w:r w:rsidRPr="00BF5BA2">
        <w:rPr>
          <w:rStyle w:val="SongsChords"/>
        </w:rPr>
        <w:t>D</w:t>
      </w:r>
      <w:proofErr w:type="gramEnd"/>
    </w:p>
    <w:p w14:paraId="7C0684D2" w14:textId="6E4E6389" w:rsidR="007D790F" w:rsidRPr="007D790F" w:rsidRDefault="007D790F" w:rsidP="00BF5BA2">
      <w:pPr>
        <w:pStyle w:val="SongsLyrics"/>
      </w:pPr>
      <w:r w:rsidRPr="007D790F">
        <w:t xml:space="preserve"> </w:t>
      </w:r>
      <w:r w:rsidR="008061CF">
        <w:t xml:space="preserve"> </w:t>
      </w:r>
      <w:r w:rsidRPr="007D790F">
        <w:t>No one else can touch my heart like You do</w:t>
      </w:r>
    </w:p>
    <w:p w14:paraId="21225B43" w14:textId="47DB6E98" w:rsidR="007D790F" w:rsidRPr="007D790F" w:rsidRDefault="007D790F" w:rsidP="00BF5BA2">
      <w:pPr>
        <w:pStyle w:val="SongsLyrics"/>
      </w:pPr>
      <w:r w:rsidRPr="00BF5BA2">
        <w:rPr>
          <w:rStyle w:val="SongsChords"/>
        </w:rPr>
        <w:t>G</w:t>
      </w:r>
      <w:r w:rsidRPr="007D790F">
        <w:t xml:space="preserve"> </w:t>
      </w:r>
      <w:r w:rsidR="008061CF">
        <w:t xml:space="preserve"> </w:t>
      </w:r>
      <w:r w:rsidRPr="007D790F">
        <w:t xml:space="preserve">    </w:t>
      </w:r>
      <w:r w:rsidR="005644B4">
        <w:t xml:space="preserve"> </w:t>
      </w:r>
      <w:r w:rsidRPr="007D790F">
        <w:t xml:space="preserve">  </w:t>
      </w:r>
      <w:r w:rsidRPr="00BF5BA2">
        <w:rPr>
          <w:rStyle w:val="SongsChords"/>
        </w:rPr>
        <w:t>D</w:t>
      </w:r>
      <w:r w:rsidRPr="007D790F">
        <w:t xml:space="preserve">               </w:t>
      </w:r>
      <w:r w:rsidR="005644B4" w:rsidRPr="00BF5BA2">
        <w:rPr>
          <w:rStyle w:val="SongsChords"/>
        </w:rPr>
        <w:t>Em</w:t>
      </w:r>
      <w:r w:rsidRPr="007D790F">
        <w:t xml:space="preserve">       </w:t>
      </w:r>
      <w:r w:rsidRPr="00BF5BA2">
        <w:rPr>
          <w:rStyle w:val="SongsChords"/>
        </w:rPr>
        <w:t>C</w:t>
      </w:r>
      <w:r w:rsidR="005644B4">
        <w:t xml:space="preserve">       </w:t>
      </w:r>
      <w:r w:rsidR="005644B4" w:rsidRPr="00BF5BA2">
        <w:rPr>
          <w:rStyle w:val="SongsChords"/>
        </w:rPr>
        <w:t>G</w:t>
      </w:r>
    </w:p>
    <w:p w14:paraId="3E13CD44" w14:textId="481E276D" w:rsidR="007D790F" w:rsidRPr="007D790F" w:rsidRDefault="005644B4" w:rsidP="00BF5BA2">
      <w:pPr>
        <w:pStyle w:val="SongsLyrics"/>
      </w:pPr>
      <w:r>
        <w:t xml:space="preserve"> </w:t>
      </w:r>
      <w:r w:rsidR="008061CF">
        <w:t xml:space="preserve"> </w:t>
      </w:r>
      <w:r w:rsidR="007D790F" w:rsidRPr="007D790F">
        <w:t>I could search for all eternity long and find</w:t>
      </w:r>
    </w:p>
    <w:p w14:paraId="18B67ED3" w14:textId="3C608366" w:rsidR="007D790F" w:rsidRPr="007D790F" w:rsidRDefault="007D790F" w:rsidP="00BF5BA2">
      <w:pPr>
        <w:pStyle w:val="SongsLyrics"/>
      </w:pPr>
      <w:r w:rsidRPr="00BF5BA2">
        <w:rPr>
          <w:rStyle w:val="SongsChords"/>
        </w:rPr>
        <w:t>G</w:t>
      </w:r>
      <w:r w:rsidRPr="007D790F">
        <w:t xml:space="preserve"> </w:t>
      </w:r>
      <w:r w:rsidR="008061CF">
        <w:t xml:space="preserve"> </w:t>
      </w:r>
      <w:r w:rsidRPr="007D790F">
        <w:t xml:space="preserve">  </w:t>
      </w:r>
      <w:r w:rsidR="005644B4">
        <w:t xml:space="preserve"> </w:t>
      </w:r>
      <w:r w:rsidRPr="007D790F">
        <w:t xml:space="preserve">     </w:t>
      </w:r>
      <w:r w:rsidRPr="00BF5BA2">
        <w:rPr>
          <w:rStyle w:val="SongsChords"/>
        </w:rPr>
        <w:t>D</w:t>
      </w:r>
      <w:r w:rsidRPr="007D790F">
        <w:t xml:space="preserve">         </w:t>
      </w:r>
      <w:r w:rsidRPr="00BF5BA2">
        <w:rPr>
          <w:rStyle w:val="SongsChords"/>
        </w:rPr>
        <w:t>G</w:t>
      </w:r>
    </w:p>
    <w:p w14:paraId="2C2C2551" w14:textId="482E8992" w:rsidR="007D790F" w:rsidRPr="007D790F" w:rsidRDefault="005644B4" w:rsidP="00BF5BA2">
      <w:pPr>
        <w:pStyle w:val="SongsLyrics"/>
      </w:pPr>
      <w:r>
        <w:t xml:space="preserve"> </w:t>
      </w:r>
      <w:r w:rsidR="008061CF">
        <w:t xml:space="preserve"> </w:t>
      </w:r>
      <w:r w:rsidR="007D790F" w:rsidRPr="007D790F">
        <w:t>There is none like You</w:t>
      </w:r>
    </w:p>
    <w:p w14:paraId="084BA88B" w14:textId="6B9C1BEE" w:rsidR="007D790F" w:rsidRPr="007D790F" w:rsidRDefault="007D790F" w:rsidP="00BF5BA2">
      <w:pPr>
        <w:pStyle w:val="SongsLyrics"/>
      </w:pPr>
    </w:p>
    <w:p w14:paraId="598D9FEE" w14:textId="5EE869ED" w:rsidR="007D790F" w:rsidRDefault="007D790F" w:rsidP="00BF5BA2">
      <w:pPr>
        <w:pStyle w:val="SongsLyrics"/>
      </w:pPr>
    </w:p>
    <w:p w14:paraId="1E44982F" w14:textId="7C5E4CA0" w:rsidR="005644B4" w:rsidRDefault="005644B4" w:rsidP="00BF5BA2">
      <w:pPr>
        <w:pStyle w:val="SongsLyrics"/>
      </w:pPr>
      <w:r>
        <w:t>[Chorus]</w:t>
      </w:r>
    </w:p>
    <w:p w14:paraId="5116E714" w14:textId="77777777" w:rsidR="005644B4" w:rsidRPr="007D790F" w:rsidRDefault="005644B4" w:rsidP="00BF5BA2">
      <w:pPr>
        <w:pStyle w:val="SongsLyrics"/>
      </w:pPr>
    </w:p>
    <w:p w14:paraId="293D5996" w14:textId="438FDA93" w:rsidR="007D790F" w:rsidRPr="007D790F" w:rsidRDefault="007D790F" w:rsidP="00BF5BA2">
      <w:pPr>
        <w:pStyle w:val="SongsLyrics"/>
      </w:pPr>
      <w:r w:rsidRPr="007D790F">
        <w:t xml:space="preserve">     </w:t>
      </w:r>
      <w:r w:rsidRPr="00BF5BA2">
        <w:rPr>
          <w:rStyle w:val="SongsChords"/>
        </w:rPr>
        <w:t>Cmaj</w:t>
      </w:r>
      <w:proofErr w:type="gramStart"/>
      <w:r w:rsidRPr="00BF5BA2">
        <w:rPr>
          <w:rStyle w:val="SongsChords"/>
        </w:rPr>
        <w:t>7</w:t>
      </w:r>
      <w:r w:rsidRPr="007D790F">
        <w:t xml:space="preserve">  </w:t>
      </w:r>
      <w:r w:rsidRPr="00BF5BA2">
        <w:rPr>
          <w:rStyle w:val="SongsChords"/>
        </w:rPr>
        <w:t>C</w:t>
      </w:r>
      <w:proofErr w:type="gramEnd"/>
      <w:r w:rsidR="00AC461D" w:rsidRPr="00BF5BA2">
        <w:rPr>
          <w:rStyle w:val="SongsChords"/>
        </w:rPr>
        <w:t>/D</w:t>
      </w:r>
      <w:r w:rsidRPr="007D790F">
        <w:t xml:space="preserve">         </w:t>
      </w:r>
      <w:r w:rsidRPr="00BF5BA2">
        <w:rPr>
          <w:rStyle w:val="SongsChords"/>
        </w:rPr>
        <w:t>G</w:t>
      </w:r>
      <w:r w:rsidRPr="007D790F">
        <w:t xml:space="preserve">     </w:t>
      </w:r>
      <w:r w:rsidRPr="00BF5BA2">
        <w:rPr>
          <w:rStyle w:val="SongsChords"/>
        </w:rPr>
        <w:t>Em7</w:t>
      </w:r>
    </w:p>
    <w:p w14:paraId="31A28717" w14:textId="77777777" w:rsidR="007D790F" w:rsidRPr="007D790F" w:rsidRDefault="007D790F" w:rsidP="00BF5BA2">
      <w:pPr>
        <w:pStyle w:val="SongsLyrics"/>
      </w:pPr>
      <w:r w:rsidRPr="007D790F">
        <w:t>Your mercy flows like a river wide</w:t>
      </w:r>
    </w:p>
    <w:p w14:paraId="43254EA7" w14:textId="77777777" w:rsidR="007D790F" w:rsidRPr="007D790F" w:rsidRDefault="007D790F" w:rsidP="00BF5BA2">
      <w:pPr>
        <w:pStyle w:val="SongsLyrics"/>
      </w:pPr>
      <w:r w:rsidRPr="007D790F">
        <w:t xml:space="preserve">    </w:t>
      </w:r>
      <w:r w:rsidRPr="00BF5BA2">
        <w:rPr>
          <w:rStyle w:val="SongsChords"/>
        </w:rPr>
        <w:t>C</w:t>
      </w:r>
      <w:r w:rsidRPr="007D790F">
        <w:t xml:space="preserve">       </w:t>
      </w:r>
      <w:r w:rsidRPr="00BF5BA2">
        <w:rPr>
          <w:rStyle w:val="SongsChords"/>
        </w:rPr>
        <w:t>D</w:t>
      </w:r>
      <w:r w:rsidRPr="007D790F">
        <w:t xml:space="preserve">               </w:t>
      </w:r>
      <w:r w:rsidRPr="00BF5BA2">
        <w:rPr>
          <w:rStyle w:val="SongsChords"/>
        </w:rPr>
        <w:t>G</w:t>
      </w:r>
    </w:p>
    <w:p w14:paraId="09473995" w14:textId="77777777" w:rsidR="007D790F" w:rsidRPr="007D790F" w:rsidRDefault="007D790F" w:rsidP="00BF5BA2">
      <w:pPr>
        <w:pStyle w:val="SongsLyrics"/>
      </w:pPr>
      <w:r w:rsidRPr="007D790F">
        <w:t>And healing comes from Your hands</w:t>
      </w:r>
    </w:p>
    <w:p w14:paraId="0C78C599" w14:textId="1DD850AC" w:rsidR="007D790F" w:rsidRPr="007D790F" w:rsidRDefault="007D790F" w:rsidP="00BF5BA2">
      <w:pPr>
        <w:pStyle w:val="SongsLyrics"/>
      </w:pPr>
      <w:r w:rsidRPr="00BF5BA2">
        <w:rPr>
          <w:rStyle w:val="SongsChords"/>
        </w:rPr>
        <w:t>Cmaj7</w:t>
      </w:r>
      <w:r w:rsidRPr="007D790F">
        <w:t xml:space="preserve">      </w:t>
      </w:r>
      <w:r w:rsidRPr="00BF5BA2">
        <w:rPr>
          <w:rStyle w:val="SongsChords"/>
        </w:rPr>
        <w:t>C</w:t>
      </w:r>
      <w:r w:rsidR="00AC461D" w:rsidRPr="00BF5BA2">
        <w:rPr>
          <w:rStyle w:val="SongsChords"/>
        </w:rPr>
        <w:t>/D</w:t>
      </w:r>
      <w:r w:rsidRPr="007D790F">
        <w:t xml:space="preserve">         </w:t>
      </w:r>
      <w:r w:rsidRPr="00BF5BA2">
        <w:rPr>
          <w:rStyle w:val="SongsChords"/>
        </w:rPr>
        <w:t>G</w:t>
      </w:r>
      <w:r w:rsidRPr="007D790F">
        <w:t xml:space="preserve">            </w:t>
      </w:r>
      <w:r w:rsidRPr="00BF5BA2">
        <w:rPr>
          <w:rStyle w:val="SongsChords"/>
        </w:rPr>
        <w:t>Em7</w:t>
      </w:r>
    </w:p>
    <w:p w14:paraId="10414877" w14:textId="77777777" w:rsidR="007D790F" w:rsidRPr="007D790F" w:rsidRDefault="007D790F" w:rsidP="00BF5BA2">
      <w:pPr>
        <w:pStyle w:val="SongsLyrics"/>
      </w:pPr>
      <w:r w:rsidRPr="007D790F">
        <w:t>Suffering children are safe in Your arms</w:t>
      </w:r>
    </w:p>
    <w:p w14:paraId="3385B474" w14:textId="77777777" w:rsidR="007D790F" w:rsidRPr="007D790F" w:rsidRDefault="007D790F" w:rsidP="00BF5BA2">
      <w:pPr>
        <w:pStyle w:val="SongsLyrics"/>
      </w:pPr>
      <w:r w:rsidRPr="00BF5BA2">
        <w:rPr>
          <w:rStyle w:val="SongsChords"/>
        </w:rPr>
        <w:t>Am7</w:t>
      </w:r>
      <w:r w:rsidRPr="007D790F">
        <w:t xml:space="preserve">        </w:t>
      </w:r>
      <w:r w:rsidRPr="00BF5BA2">
        <w:rPr>
          <w:rStyle w:val="SongsChords"/>
        </w:rPr>
        <w:t>C</w:t>
      </w:r>
      <w:r w:rsidRPr="007D790F">
        <w:t xml:space="preserve">         </w:t>
      </w:r>
      <w:r w:rsidRPr="00BF5BA2">
        <w:rPr>
          <w:rStyle w:val="SongsChords"/>
        </w:rPr>
        <w:t>D</w:t>
      </w:r>
    </w:p>
    <w:p w14:paraId="75BCEAF4" w14:textId="2B689AF6" w:rsidR="002D19AB" w:rsidRPr="00B11645" w:rsidRDefault="007D790F" w:rsidP="00BF5BA2">
      <w:pPr>
        <w:pStyle w:val="SongsLyrics"/>
      </w:pPr>
      <w:r w:rsidRPr="007D790F">
        <w:t xml:space="preserve">  There is none like You</w:t>
      </w:r>
    </w:p>
    <w:p w14:paraId="49D51BBA" w14:textId="02D36C7F" w:rsidR="00B11645" w:rsidRDefault="00B11645" w:rsidP="00BF5BA2">
      <w:pPr>
        <w:pStyle w:val="SongsLyrics"/>
      </w:pPr>
    </w:p>
    <w:p w14:paraId="583113CD" w14:textId="0E8C68C1" w:rsidR="002D19AB" w:rsidRPr="00B11645" w:rsidRDefault="002D19AB" w:rsidP="00BF5BA2">
      <w:pPr>
        <w:pStyle w:val="SongsLyrics"/>
      </w:pPr>
    </w:p>
    <w:sectPr w:rsidR="002D19AB" w:rsidRPr="00B11645" w:rsidSect="00B116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84768"/>
    <w:rsid w:val="002815CA"/>
    <w:rsid w:val="002D19AB"/>
    <w:rsid w:val="003F5F3A"/>
    <w:rsid w:val="00533EC9"/>
    <w:rsid w:val="005644B4"/>
    <w:rsid w:val="005F3187"/>
    <w:rsid w:val="00770B20"/>
    <w:rsid w:val="007B61E0"/>
    <w:rsid w:val="007D790F"/>
    <w:rsid w:val="008061CF"/>
    <w:rsid w:val="008140ED"/>
    <w:rsid w:val="009809FF"/>
    <w:rsid w:val="009A3687"/>
    <w:rsid w:val="00A97F21"/>
    <w:rsid w:val="00AC461D"/>
    <w:rsid w:val="00B11645"/>
    <w:rsid w:val="00BF5BA2"/>
    <w:rsid w:val="00CC61A6"/>
    <w:rsid w:val="00DA7145"/>
    <w:rsid w:val="00DC6A16"/>
    <w:rsid w:val="00DD572E"/>
    <w:rsid w:val="00E612C7"/>
    <w:rsid w:val="00EA0BA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BF5BA2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BF5BA2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BF5BA2"/>
    <w:pPr>
      <w:spacing w:after="0" w:line="240" w:lineRule="auto"/>
    </w:pPr>
    <w:rPr>
      <w:rFonts w:ascii="Courier New" w:eastAsia="Courier New" w:hAnsi="Courier New" w:cs="Courier New"/>
      <w:sz w:val="24"/>
    </w:rPr>
  </w:style>
  <w:style w:type="character" w:customStyle="1" w:styleId="SongsTitle">
    <w:name w:val="Songs Title"/>
    <w:uiPriority w:val="1"/>
    <w:qFormat/>
    <w:rsid w:val="00BF5BA2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78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dcterms:created xsi:type="dcterms:W3CDTF">2020-03-08T13:23:00Z</dcterms:created>
  <dcterms:modified xsi:type="dcterms:W3CDTF">2024-06-07T05:43:00Z</dcterms:modified>
</cp:coreProperties>
</file>